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87" w:rsidRDefault="00A7278F" w:rsidP="00551787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9BF29" wp14:editId="5E375AD7">
                <wp:simplePos x="0" y="0"/>
                <wp:positionH relativeFrom="column">
                  <wp:posOffset>211455</wp:posOffset>
                </wp:positionH>
                <wp:positionV relativeFrom="paragraph">
                  <wp:posOffset>195580</wp:posOffset>
                </wp:positionV>
                <wp:extent cx="704850" cy="914400"/>
                <wp:effectExtent l="5715" t="11430" r="1333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1D" w:rsidRDefault="00DB731D" w:rsidP="00A7278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 w:rsidRPr="00551787">
                              <w:rPr>
                                <w:rtl/>
                              </w:rPr>
                              <w:drawing>
                                <wp:inline distT="0" distB="0" distL="0" distR="0">
                                  <wp:extent cx="581025" cy="76200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957" cy="767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731D" w:rsidRDefault="00DB731D" w:rsidP="00A7278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صوره شخصية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9BF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65pt;margin-top:15.4pt;width:5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">
                <v:textbox style="layout-flow:vertical;mso-layout-flow-alt:bottom-to-top">
                  <w:txbxContent>
                    <w:p w:rsidR="00DB731D" w:rsidRDefault="00DB731D" w:rsidP="00A7278F">
                      <w:pPr>
                        <w:rPr>
                          <w:rtl/>
                          <w:lang w:bidi="ar-IQ"/>
                        </w:rPr>
                      </w:pPr>
                      <w:r w:rsidRPr="00551787">
                        <w:rPr>
                          <w:rtl/>
                        </w:rPr>
                        <w:drawing>
                          <wp:inline distT="0" distB="0" distL="0" distR="0">
                            <wp:extent cx="581025" cy="76200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957" cy="767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731D" w:rsidRDefault="00DB731D" w:rsidP="00A7278F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صوره شخصية</w:t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الاســــــــــــــــــــم :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منتظر علي نعيم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ذكر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الاجتماعية :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اعزب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    ـ  الديانة :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مسلم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تاريخ ومكان الميلاد 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واسط - كوت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11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/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9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/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1993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واسط </w:t>
      </w:r>
      <w:r w:rsidR="00551787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  <w:t>–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كوت - داموك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</w:t>
      </w:r>
      <w:r w:rsidRPr="00551787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E.MAIL:  </w:t>
      </w:r>
      <w:hyperlink r:id="rId8" w:history="1">
        <w:r w:rsidR="00551787" w:rsidRPr="00551787">
          <w:rPr>
            <w:rStyle w:val="Hyperlink"/>
            <w:rFonts w:ascii="Cambria" w:eastAsia="Times New Roman" w:hAnsi="Cambria" w:cs="Times New Roman"/>
            <w:b/>
            <w:bCs/>
            <w:kern w:val="32"/>
            <w:sz w:val="24"/>
            <w:szCs w:val="24"/>
          </w:rPr>
          <w:t>mumtatharali956@gmail.com</w:t>
        </w:r>
      </w:hyperlink>
      <w:r w:rsidR="00551787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  </w:t>
      </w:r>
      <w:r w:rsidR="00551787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اللغة العربية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            </w:t>
      </w:r>
    </w:p>
    <w:p w:rsidR="00551787" w:rsidRDefault="00551787" w:rsidP="00551787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اللغات الأخرى :  </w:t>
      </w:r>
      <w:r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>اللغة الانجليزية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      </w:t>
      </w:r>
    </w:p>
    <w:p w:rsidR="00A7278F" w:rsidRPr="00A7278F" w:rsidRDefault="00551787" w:rsidP="00A7278F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  <w:lang w:bidi="ar-IQ"/>
        </w:rPr>
      </w:pPr>
      <w:r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="00A7278F"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5517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مدرس مساعد</w:t>
      </w:r>
    </w:p>
    <w:p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 </w:t>
      </w:r>
      <w:r w:rsidR="005517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مدرس مساعد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26"/>
        <w:gridCol w:w="1701"/>
        <w:gridCol w:w="1985"/>
        <w:gridCol w:w="1559"/>
        <w:gridCol w:w="1978"/>
      </w:tblGrid>
      <w:tr w:rsidR="00A7278F" w:rsidRPr="00A7278F" w:rsidTr="00512FC0"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:rsidTr="00512FC0">
        <w:trPr>
          <w:trHeight w:val="70"/>
        </w:trPr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بكالوريوس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كلية الادارة و الاقتصاد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جامعة واسط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DB731D" w:rsidP="00DB731D">
            <w:pPr>
              <w:tabs>
                <w:tab w:val="left" w:pos="1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2018</w:t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ماجستير </w:t>
            </w:r>
          </w:p>
        </w:tc>
        <w:tc>
          <w:tcPr>
            <w:tcW w:w="1701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كلية العلوم و التكنولوجيا</w:t>
            </w:r>
          </w:p>
        </w:tc>
        <w:tc>
          <w:tcPr>
            <w:tcW w:w="1985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الجامعة الوطنية الماليزية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IQ"/>
              </w:rPr>
              <w:t>UKM</w:t>
            </w:r>
          </w:p>
        </w:tc>
        <w:tc>
          <w:tcPr>
            <w:tcW w:w="1559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ماليزيا</w:t>
            </w:r>
          </w:p>
        </w:tc>
        <w:tc>
          <w:tcPr>
            <w:tcW w:w="1978" w:type="dxa"/>
            <w:shd w:val="clear" w:color="auto" w:fill="auto"/>
          </w:tcPr>
          <w:p w:rsidR="00A7278F" w:rsidRPr="00A7278F" w:rsidRDefault="00DB731D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2022</w:t>
            </w:r>
          </w:p>
        </w:tc>
      </w:tr>
      <w:tr w:rsidR="00A7278F" w:rsidRPr="00A7278F" w:rsidTr="00512FC0">
        <w:tc>
          <w:tcPr>
            <w:tcW w:w="425" w:type="dxa"/>
            <w:shd w:val="pct5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A7278F" w:rsidRDefault="00A7278F" w:rsidP="00A7278F">
      <w:pPr>
        <w:rPr>
          <w:rtl/>
        </w:rPr>
      </w:pPr>
    </w:p>
    <w:p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74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537"/>
      </w:tblGrid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DB731D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مدرس مساعد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DB731D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18-3-2023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80364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جامعة التراث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80364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مدرس مساعد</w:t>
            </w:r>
          </w:p>
        </w:tc>
        <w:tc>
          <w:tcPr>
            <w:tcW w:w="1985" w:type="dxa"/>
            <w:shd w:val="clear" w:color="auto" w:fill="auto"/>
          </w:tcPr>
          <w:p w:rsidR="00F00C94" w:rsidRPr="00F00C94" w:rsidRDefault="0080364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13-11-2024</w:t>
            </w:r>
          </w:p>
        </w:tc>
        <w:tc>
          <w:tcPr>
            <w:tcW w:w="3537" w:type="dxa"/>
            <w:shd w:val="clear" w:color="auto" w:fill="auto"/>
          </w:tcPr>
          <w:p w:rsidR="00F00C94" w:rsidRPr="00F00C94" w:rsidRDefault="0080364C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الجامعة التقنية الوسطى</w:t>
            </w: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:rsidTr="00512FC0">
        <w:tc>
          <w:tcPr>
            <w:tcW w:w="385" w:type="dxa"/>
            <w:shd w:val="pct12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537" w:type="dxa"/>
            <w:shd w:val="clear" w:color="auto" w:fill="auto"/>
          </w:tcPr>
          <w:p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F00C94" w:rsidRDefault="00F00C94" w:rsidP="00A7278F">
      <w:pPr>
        <w:rPr>
          <w:rtl/>
        </w:rPr>
      </w:pP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77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821"/>
        <w:gridCol w:w="1817"/>
        <w:gridCol w:w="1957"/>
        <w:gridCol w:w="1591"/>
      </w:tblGrid>
      <w:tr w:rsidR="009500D7" w:rsidRPr="009500D7" w:rsidTr="00512FC0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82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181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591" w:type="dxa"/>
            <w:shd w:val="pct10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مبادئ الاحصاء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المحاسبة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التراث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رياضيات عامة 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المحاسبة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التراث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رياضيات عامة 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المحاسبة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التراث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2024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بحوث عمليات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E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الثانية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المحاسبة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التراث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2024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مبادئ الاحصاء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الاولى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المحاسبة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كوت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CB690E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2024</w:t>
            </w: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:rsidTr="00512FC0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:rsidR="00D766B5" w:rsidRPr="00D766B5" w:rsidRDefault="00D766B5" w:rsidP="00D766B5">
      <w:pPr>
        <w:numPr>
          <w:ilvl w:val="0"/>
          <w:numId w:val="1"/>
        </w:numPr>
        <w:tabs>
          <w:tab w:val="left" w:pos="140"/>
          <w:tab w:val="left" w:pos="292"/>
        </w:tabs>
        <w:spacing w:after="0" w:line="240" w:lineRule="auto"/>
        <w:ind w:left="859" w:hanging="28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الخبرات العلمية و التطبيقية: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7A29CE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الاشراف على بحوث تخرج لطلبة بكالوريوس في قسم المحاسبة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7A29CE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جامعة التراث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7A29CE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2024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1"/>
        </w:numPr>
        <w:spacing w:after="0" w:line="240" w:lineRule="auto"/>
        <w:ind w:hanging="1223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الأستشارات في مجال التخصص: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9"/>
        <w:gridCol w:w="1534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الاستشارة</w:t>
            </w:r>
          </w:p>
        </w:tc>
        <w:tc>
          <w:tcPr>
            <w:tcW w:w="24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28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الخبرات الادارية:</w:t>
      </w:r>
    </w:p>
    <w:tbl>
      <w:tblPr>
        <w:bidiVisual/>
        <w:tblW w:w="9808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535"/>
      </w:tblGrid>
      <w:tr w:rsidR="00D766B5" w:rsidRPr="00D766B5" w:rsidTr="00512FC0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 الأدارية</w:t>
            </w:r>
          </w:p>
        </w:tc>
        <w:tc>
          <w:tcPr>
            <w:tcW w:w="2428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535" w:type="dxa"/>
            <w:shd w:val="pct10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:rsidTr="00512FC0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  <w:proofErr w:type="gram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712"/>
      </w:tblGrid>
      <w:tr w:rsidR="00D766B5" w:rsidRPr="00D766B5" w:rsidTr="00105EE2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712" w:type="dxa"/>
            <w:vMerge w:val="restart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:rsidTr="00105EE2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712" w:type="dxa"/>
            <w:vMerge/>
            <w:shd w:val="pct10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:rsidTr="00105EE2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D766B5" w:rsidRDefault="00D766B5" w:rsidP="00A7278F">
      <w:pPr>
        <w:rPr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البـحوث و الدراسات المنجزة المنشورة و التي في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953"/>
        <w:gridCol w:w="993"/>
        <w:gridCol w:w="2403"/>
      </w:tblGrid>
      <w:tr w:rsidR="000E46E2" w:rsidRPr="000E46E2" w:rsidTr="00512FC0">
        <w:tc>
          <w:tcPr>
            <w:tcW w:w="425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95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:rsidTr="00512FC0">
        <w:trPr>
          <w:trHeight w:hRule="exact" w:val="397"/>
        </w:trPr>
        <w:tc>
          <w:tcPr>
            <w:tcW w:w="425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5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3" w:type="dxa"/>
            <w:shd w:val="clear" w:color="auto" w:fill="auto"/>
          </w:tcPr>
          <w:p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512FC0" w:rsidRDefault="00512FC0" w:rsidP="00A7278F">
      <w:pPr>
        <w:rPr>
          <w:rtl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878F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برامج مايكروسوفت ( وورد </w:t>
      </w:r>
      <w:r w:rsidR="001878F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1878F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اكسل </w:t>
      </w:r>
      <w:r w:rsidR="001878FD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1878F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بوربوينت )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878F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برامج احصائية ( </w:t>
      </w:r>
      <w:r w:rsidR="001878FD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SPSS , R ,MATLAB </w:t>
      </w:r>
      <w:r w:rsidR="001878F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0E46E2" w:rsidRDefault="000E46E2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B12BC3" w:rsidRDefault="00B12BC3" w:rsidP="00A7278F">
      <w:pPr>
        <w:rPr>
          <w:rtl/>
          <w:lang w:bidi="ar-IQ"/>
        </w:rPr>
      </w:pPr>
    </w:p>
    <w:p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t>Curriculum Vitae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5ED52" wp14:editId="283E301E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1D" w:rsidRDefault="00442547" w:rsidP="00627EF8">
                            <w:pPr>
                              <w:rPr>
                                <w:rFonts w:hint="cs"/>
                                <w:lang w:bidi="ar-IQ"/>
                              </w:rPr>
                            </w:pPr>
                            <w:r w:rsidRPr="00551787">
                              <w:rPr>
                                <w:rtl/>
                              </w:rPr>
                              <w:drawing>
                                <wp:inline distT="0" distB="0" distL="0" distR="0" wp14:anchorId="5E1F7E34" wp14:editId="79397CA2">
                                  <wp:extent cx="581025" cy="7620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957" cy="767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ED52"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">
                <v:textbox>
                  <w:txbxContent>
                    <w:p w:rsidR="00DB731D" w:rsidRDefault="00442547" w:rsidP="00627EF8">
                      <w:pPr>
                        <w:rPr>
                          <w:rFonts w:hint="cs"/>
                          <w:lang w:bidi="ar-IQ"/>
                        </w:rPr>
                      </w:pPr>
                      <w:r w:rsidRPr="00551787">
                        <w:rPr>
                          <w:rtl/>
                        </w:rPr>
                        <w:drawing>
                          <wp:inline distT="0" distB="0" distL="0" distR="0" wp14:anchorId="5E1F7E34" wp14:editId="79397CA2">
                            <wp:extent cx="581025" cy="7620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957" cy="767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Personal 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proofErr w:type="spellStart"/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Muntadhar</w:t>
      </w:r>
      <w:proofErr w:type="spellEnd"/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Ali </w:t>
      </w:r>
      <w:proofErr w:type="spellStart"/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Naeem</w:t>
      </w:r>
      <w:proofErr w:type="spellEnd"/>
    </w:p>
    <w:p w:rsidR="00627EF8" w:rsidRPr="00627EF8" w:rsidRDefault="00627EF8" w:rsidP="00627E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</w:t>
      </w:r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Wasit</w:t>
      </w:r>
      <w:proofErr w:type="spellEnd"/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Kut</w:t>
      </w:r>
      <w:proofErr w:type="spell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E.MAIL: </w:t>
      </w:r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mumtatharali956@gmail.com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D06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067BC">
        <w:rPr>
          <w:rFonts w:ascii="Times New Roman" w:eastAsia="Times New Roman" w:hAnsi="Times New Roman" w:cs="Times New Roman"/>
          <w:sz w:val="26"/>
          <w:szCs w:val="26"/>
        </w:rPr>
        <w:t>Wasit</w:t>
      </w:r>
      <w:proofErr w:type="spellEnd"/>
      <w:r w:rsidR="00D06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067BC">
        <w:rPr>
          <w:rFonts w:ascii="Times New Roman" w:eastAsia="Times New Roman" w:hAnsi="Times New Roman" w:cs="Times New Roman"/>
          <w:sz w:val="26"/>
          <w:szCs w:val="26"/>
        </w:rPr>
        <w:t>Kut</w:t>
      </w:r>
      <w:proofErr w:type="spellEnd"/>
      <w:r w:rsidR="00D067BC">
        <w:rPr>
          <w:rFonts w:ascii="Times New Roman" w:eastAsia="Times New Roman" w:hAnsi="Times New Roman" w:cs="Times New Roman"/>
          <w:sz w:val="26"/>
          <w:szCs w:val="26"/>
        </w:rPr>
        <w:t xml:space="preserve"> 11-9-1993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proofErr w:type="spellStart"/>
      <w:r w:rsidR="00D067BC">
        <w:rPr>
          <w:rFonts w:ascii="Times New Roman" w:eastAsia="Times New Roman" w:hAnsi="Times New Roman" w:cs="Times New Roman"/>
          <w:sz w:val="26"/>
          <w:szCs w:val="26"/>
        </w:rPr>
        <w:t>Wasit</w:t>
      </w:r>
      <w:proofErr w:type="spellEnd"/>
      <w:r w:rsidR="00D06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067BC">
        <w:rPr>
          <w:rFonts w:ascii="Times New Roman" w:eastAsia="Times New Roman" w:hAnsi="Times New Roman" w:cs="Times New Roman"/>
          <w:sz w:val="26"/>
          <w:szCs w:val="26"/>
        </w:rPr>
        <w:t>Kut</w:t>
      </w:r>
      <w:proofErr w:type="spellEnd"/>
      <w:r w:rsidR="00D06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067BC">
        <w:rPr>
          <w:rFonts w:ascii="Times New Roman" w:eastAsia="Times New Roman" w:hAnsi="Times New Roman" w:cs="Times New Roman"/>
          <w:sz w:val="26"/>
          <w:szCs w:val="26"/>
        </w:rPr>
        <w:t>Damook</w:t>
      </w:r>
      <w:proofErr w:type="spellEnd"/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 w:rsidR="00D067BC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Iraqi </w:t>
      </w:r>
    </w:p>
    <w:p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Male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status:</w:t>
      </w:r>
      <w:r w:rsidR="00D067BC">
        <w:rPr>
          <w:rFonts w:ascii="Times New Roman" w:eastAsia="Times New Roman" w:hAnsi="Times New Roman" w:cs="Times New Roman"/>
          <w:sz w:val="26"/>
          <w:szCs w:val="26"/>
        </w:rPr>
        <w:t xml:space="preserve"> Single</w:t>
      </w:r>
    </w:p>
    <w:p w:rsidR="00D067BC" w:rsidRDefault="00627EF8" w:rsidP="00D067BC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</w:t>
      </w:r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Arabic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Other Language: </w:t>
      </w:r>
      <w:r w:rsidR="00D067BC">
        <w:rPr>
          <w:rFonts w:ascii="Times New Roman" w:eastAsia="Times New Roman" w:hAnsi="Times New Roman" w:cs="Times New Roman"/>
          <w:b/>
          <w:bCs/>
          <w:sz w:val="26"/>
          <w:szCs w:val="26"/>
        </w:rPr>
        <w:t>English</w:t>
      </w:r>
    </w:p>
    <w:p w:rsidR="00627EF8" w:rsidRPr="00627EF8" w:rsidRDefault="00627EF8" w:rsidP="00D067BC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Scientific  Title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 w:rsidR="00D067B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D067BC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Lecturer</w:t>
      </w:r>
    </w:p>
    <w:p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  <w:r w:rsidR="00D067BC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Lecturer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24"/>
        <w:gridCol w:w="2052"/>
        <w:gridCol w:w="2268"/>
        <w:gridCol w:w="1843"/>
        <w:gridCol w:w="1510"/>
      </w:tblGrid>
      <w:tr w:rsidR="00627EF8" w:rsidRPr="00627EF8" w:rsidTr="00DB731D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4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(PhD ; Mas ; BSC)</w:t>
            </w:r>
          </w:p>
        </w:tc>
        <w:tc>
          <w:tcPr>
            <w:tcW w:w="1686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627EF8" w:rsidRPr="00627EF8" w:rsidTr="00DB731D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BSc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Administration and Economic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Wasit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university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627EF8" w:rsidRPr="00627EF8" w:rsidTr="00DB731D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MSc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Science and Technology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National university of Malaysia UKM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Malaysia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D067BC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627EF8" w:rsidRPr="00627EF8" w:rsidTr="00DB731D">
        <w:trPr>
          <w:jc w:val="center"/>
        </w:trPr>
        <w:tc>
          <w:tcPr>
            <w:tcW w:w="570" w:type="dxa"/>
            <w:shd w:val="pct5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:rsidTr="00DB731D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:rsidTr="00DB731D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C960E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Assistant Lecturer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C960E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18-3-2023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C960E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Turath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University </w:t>
            </w:r>
          </w:p>
        </w:tc>
      </w:tr>
      <w:tr w:rsidR="00627EF8" w:rsidRPr="00627EF8" w:rsidTr="00DB731D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C960E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Assistant Lecturer</w:t>
            </w:r>
          </w:p>
        </w:tc>
        <w:tc>
          <w:tcPr>
            <w:tcW w:w="2070" w:type="dxa"/>
            <w:shd w:val="clear" w:color="auto" w:fill="auto"/>
          </w:tcPr>
          <w:p w:rsidR="00627EF8" w:rsidRPr="00627EF8" w:rsidRDefault="00C960E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13-11-2024</w:t>
            </w:r>
          </w:p>
        </w:tc>
        <w:tc>
          <w:tcPr>
            <w:tcW w:w="2955" w:type="dxa"/>
            <w:shd w:val="clear" w:color="auto" w:fill="auto"/>
          </w:tcPr>
          <w:p w:rsidR="00627EF8" w:rsidRPr="00627EF8" w:rsidRDefault="00C960E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Middle Technical University</w:t>
            </w:r>
          </w:p>
        </w:tc>
      </w:tr>
      <w:tr w:rsidR="00627EF8" w:rsidRPr="00627EF8" w:rsidTr="00DB731D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B731D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B731D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B731D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:rsidTr="00DB731D">
        <w:tc>
          <w:tcPr>
            <w:tcW w:w="630" w:type="dxa"/>
            <w:shd w:val="pct12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41"/>
      </w:tblGrid>
      <w:tr w:rsidR="00627EF8" w:rsidRPr="00627EF8" w:rsidTr="00DB731D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:rsidTr="00DB731D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60E8" w:rsidRDefault="00C960E8" w:rsidP="00C960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7EF8" w:rsidRPr="00C960E8" w:rsidRDefault="00C960E8" w:rsidP="00C960E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statistics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DB731D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DB731D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DB731D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DB731D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DB731D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:rsidTr="00DB731D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• Scientific and applied expertise: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DB731D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 of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Counseling in the field of specialization</w:t>
      </w: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>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DB731D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8"/>
                <w:szCs w:val="26"/>
                <w:lang w:bidi="ar-IQ"/>
              </w:rPr>
              <w:t>Counseling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627EF8">
      <w:pPr>
        <w:numPr>
          <w:ilvl w:val="0"/>
          <w:numId w:val="2"/>
        </w:num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Administrative experience:</w:t>
      </w:r>
    </w:p>
    <w:p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 xml:space="preserve">  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:rsidTr="00DB731D">
        <w:tc>
          <w:tcPr>
            <w:tcW w:w="156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Administrative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:rsidTr="00DB731D">
        <w:trPr>
          <w:trHeight w:hRule="exact" w:val="284"/>
        </w:trPr>
        <w:tc>
          <w:tcPr>
            <w:tcW w:w="156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Courses, conferences and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134"/>
        <w:gridCol w:w="1417"/>
        <w:gridCol w:w="1134"/>
        <w:gridCol w:w="1418"/>
      </w:tblGrid>
      <w:tr w:rsidR="00627EF8" w:rsidRPr="00627EF8" w:rsidTr="00DB731D">
        <w:trPr>
          <w:trHeight w:val="191"/>
        </w:trPr>
        <w:tc>
          <w:tcPr>
            <w:tcW w:w="567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:rsidTr="00DB731D">
        <w:trPr>
          <w:trHeight w:val="21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c>
          <w:tcPr>
            <w:tcW w:w="567" w:type="dxa"/>
            <w:shd w:val="pct5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Research  &amp;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627EF8" w:rsidTr="00DB731D"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Research  /study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:rsidTr="00DB731D">
        <w:trPr>
          <w:trHeight w:hRule="exact" w:val="397"/>
        </w:trPr>
        <w:tc>
          <w:tcPr>
            <w:tcW w:w="567" w:type="dxa"/>
            <w:shd w:val="pct5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The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Associations and </w:t>
      </w:r>
      <w:proofErr w:type="gramStart"/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  <w:proofErr w:type="gramEnd"/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</w:t>
      </w:r>
    </w:p>
    <w:p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5A" w:rsidRDefault="00526C5A" w:rsidP="00646564">
      <w:pPr>
        <w:spacing w:after="0" w:line="240" w:lineRule="auto"/>
      </w:pPr>
      <w:r>
        <w:separator/>
      </w:r>
    </w:p>
  </w:endnote>
  <w:endnote w:type="continuationSeparator" w:id="0">
    <w:p w:rsidR="00526C5A" w:rsidRDefault="00526C5A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1D" w:rsidRDefault="00DB7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1D" w:rsidRDefault="00DB7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1D" w:rsidRDefault="00DB7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5A" w:rsidRDefault="00526C5A" w:rsidP="00646564">
      <w:pPr>
        <w:spacing w:after="0" w:line="240" w:lineRule="auto"/>
      </w:pPr>
      <w:r>
        <w:separator/>
      </w:r>
    </w:p>
  </w:footnote>
  <w:footnote w:type="continuationSeparator" w:id="0">
    <w:p w:rsidR="00526C5A" w:rsidRDefault="00526C5A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1D" w:rsidRDefault="00DB7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71888057"/>
      <w:docPartObj>
        <w:docPartGallery w:val="Watermarks"/>
        <w:docPartUnique/>
      </w:docPartObj>
    </w:sdtPr>
    <w:sdtContent>
      <w:p w:rsidR="00DB731D" w:rsidRDefault="00DB731D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2049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1D" w:rsidRDefault="00DB7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A1"/>
    <w:rsid w:val="00077D22"/>
    <w:rsid w:val="000E46E2"/>
    <w:rsid w:val="00105EE2"/>
    <w:rsid w:val="001878FD"/>
    <w:rsid w:val="00194C08"/>
    <w:rsid w:val="00242312"/>
    <w:rsid w:val="002A078C"/>
    <w:rsid w:val="002A4394"/>
    <w:rsid w:val="00355C12"/>
    <w:rsid w:val="003D51AB"/>
    <w:rsid w:val="00403EC2"/>
    <w:rsid w:val="00442547"/>
    <w:rsid w:val="00512FC0"/>
    <w:rsid w:val="00526C5A"/>
    <w:rsid w:val="00551787"/>
    <w:rsid w:val="005A74A5"/>
    <w:rsid w:val="00627EF8"/>
    <w:rsid w:val="00646564"/>
    <w:rsid w:val="006A05A1"/>
    <w:rsid w:val="007A29CE"/>
    <w:rsid w:val="007F28B7"/>
    <w:rsid w:val="0080364C"/>
    <w:rsid w:val="009500D7"/>
    <w:rsid w:val="00964372"/>
    <w:rsid w:val="00A7278F"/>
    <w:rsid w:val="00B12BC3"/>
    <w:rsid w:val="00B86F98"/>
    <w:rsid w:val="00BE20B7"/>
    <w:rsid w:val="00C960E8"/>
    <w:rsid w:val="00CB690E"/>
    <w:rsid w:val="00D067BC"/>
    <w:rsid w:val="00D766B5"/>
    <w:rsid w:val="00D85FCA"/>
    <w:rsid w:val="00D9784A"/>
    <w:rsid w:val="00DA3522"/>
    <w:rsid w:val="00DB731D"/>
    <w:rsid w:val="00E251A7"/>
    <w:rsid w:val="00ED1536"/>
    <w:rsid w:val="00F00C94"/>
    <w:rsid w:val="00FD2CD7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14ADF1F"/>
  <w15:docId w15:val="{F330F32C-5137-4364-B999-8F0A436B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64"/>
  </w:style>
  <w:style w:type="paragraph" w:styleId="Footer">
    <w:name w:val="footer"/>
    <w:basedOn w:val="Normal"/>
    <w:link w:val="Foot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64"/>
  </w:style>
  <w:style w:type="character" w:styleId="Hyperlink">
    <w:name w:val="Hyperlink"/>
    <w:basedOn w:val="DefaultParagraphFont"/>
    <w:uiPriority w:val="99"/>
    <w:unhideWhenUsed/>
    <w:rsid w:val="005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tatharali956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1</TotalTime>
  <Pages>9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Maher</cp:lastModifiedBy>
  <cp:revision>2</cp:revision>
  <dcterms:created xsi:type="dcterms:W3CDTF">2025-02-05T23:18:00Z</dcterms:created>
  <dcterms:modified xsi:type="dcterms:W3CDTF">2025-02-05T23:18:00Z</dcterms:modified>
</cp:coreProperties>
</file>